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Your Name:"/>
        <w:tag w:val="Your Name:"/>
        <w:id w:val="-632254500"/>
        <w:placeholder>
          <w:docPart w:val="087E5E0BBB0C45DA92D70EC187E9E142"/>
        </w:placeholder>
        <w:temporary/>
        <w:showingPlcHdr/>
        <w15:appearance w15:val="hidden"/>
      </w:sdtPr>
      <w:sdtEndPr/>
      <w:sdtContent>
        <w:p w:rsidR="00A27383" w:rsidRDefault="00A27383" w:rsidP="00965D17">
          <w:pPr>
            <w:pStyle w:val="Title"/>
          </w:pPr>
          <w:r>
            <w:t>Your Name</w:t>
          </w:r>
        </w:p>
      </w:sdtContent>
    </w:sdt>
    <w:p w:rsidR="00965D17" w:rsidRDefault="00DC13FD" w:rsidP="00965D17">
      <w:sdt>
        <w:sdtPr>
          <w:alias w:val="Address, City, ST ZIP Code:"/>
          <w:tag w:val="Address, City, ST ZIP Code:"/>
          <w:id w:val="-593780209"/>
          <w:placeholder>
            <w:docPart w:val="01CB657C467040FBB59C589D0BDF356F"/>
          </w:placeholder>
          <w:temporary/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/>
        </w:sdtPr>
        <w:sdtEndPr/>
        <w:sdtContent>
          <w:r w:rsidR="00965D17">
            <w:t>Address, City, ST ZIP Code</w:t>
          </w:r>
        </w:sdtContent>
      </w:sdt>
      <w:r w:rsidR="00965D17">
        <w:t> | </w:t>
      </w:r>
      <w:sdt>
        <w:sdtPr>
          <w:alias w:val="Telephone:"/>
          <w:tag w:val="Telephone:"/>
          <w:id w:val="-1416317146"/>
          <w:placeholder>
            <w:docPart w:val="6BD15D26549C4D9D90BB237747E7B615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/>
        <w:sdtContent>
          <w:r w:rsidR="00965D17">
            <w:t>Telephone</w:t>
          </w:r>
        </w:sdtContent>
      </w:sdt>
      <w:r w:rsidR="00965D17">
        <w:t> | </w:t>
      </w:r>
      <w:sdt>
        <w:sdtPr>
          <w:alias w:val="Email:"/>
          <w:tag w:val="Email:"/>
          <w:id w:val="-391963670"/>
          <w:placeholder>
            <w:docPart w:val="F874DC7203D345C487578086F30DEBCD"/>
          </w:placeholder>
          <w:temporary/>
          <w:showingPlcHdr/>
          <w:dataBinding w:prefixMappings="xmlns:ns0='http://schemas.microsoft.com/office/2006/coverPageProps' " w:xpath="/ns0:CoverPageProperties[1]/ns0:CompanyEmail[1]" w:storeItemID="{55AF091B-3C7A-41E3-B477-F2FDAA23CFDA}"/>
          <w15:appearance w15:val="hidden"/>
          <w:text/>
        </w:sdtPr>
        <w:sdtEndPr/>
        <w:sdtContent>
          <w:r w:rsidR="00965D17">
            <w:t>Email</w:t>
          </w:r>
        </w:sdtContent>
      </w:sdt>
    </w:p>
    <w:p w:rsidR="006D3A3B" w:rsidRDefault="006D3A3B" w:rsidP="006D3A3B">
      <w:pPr>
        <w:spacing w:before="100" w:beforeAutospacing="1" w:after="100" w:afterAutospacing="1"/>
        <w:rPr>
          <w:rFonts w:ascii="Arial" w:eastAsia="Times New Roman" w:hAnsi="Arial" w:cs="Arial"/>
          <w:color w:val="222222"/>
          <w:sz w:val="26"/>
          <w:szCs w:val="26"/>
        </w:rPr>
      </w:pPr>
    </w:p>
    <w:p w:rsidR="00E46BA8" w:rsidRDefault="00E46BA8" w:rsidP="00E46BA8">
      <w:pPr>
        <w:pStyle w:val="NormalWeb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September 1, 2018</w:t>
      </w:r>
    </w:p>
    <w:p w:rsidR="00E46BA8" w:rsidRDefault="00E46BA8" w:rsidP="00E46BA8">
      <w:pPr>
        <w:pStyle w:val="NormalWeb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Helen Jackson</w:t>
      </w:r>
      <w:r>
        <w:rPr>
          <w:rFonts w:ascii="Arial" w:hAnsi="Arial" w:cs="Arial"/>
          <w:color w:val="222222"/>
          <w:sz w:val="26"/>
          <w:szCs w:val="26"/>
        </w:rPr>
        <w:br/>
        <w:t>Director of Human Resources</w:t>
      </w:r>
      <w:r>
        <w:rPr>
          <w:rFonts w:ascii="Arial" w:hAnsi="Arial" w:cs="Arial"/>
          <w:color w:val="222222"/>
          <w:sz w:val="26"/>
          <w:szCs w:val="26"/>
        </w:rPr>
        <w:br/>
        <w:t>Ultimate Beauty</w:t>
      </w:r>
      <w:r>
        <w:rPr>
          <w:rFonts w:ascii="Arial" w:hAnsi="Arial" w:cs="Arial"/>
          <w:color w:val="222222"/>
          <w:sz w:val="26"/>
          <w:szCs w:val="26"/>
        </w:rPr>
        <w:br/>
        <w:t>289 Oxford Avenue</w:t>
      </w:r>
      <w:r>
        <w:rPr>
          <w:rFonts w:ascii="Arial" w:hAnsi="Arial" w:cs="Arial"/>
          <w:color w:val="222222"/>
          <w:sz w:val="26"/>
          <w:szCs w:val="26"/>
        </w:rPr>
        <w:br/>
        <w:t>Wellington, WI 09419</w:t>
      </w:r>
    </w:p>
    <w:p w:rsidR="00E46BA8" w:rsidRDefault="00E46BA8" w:rsidP="00E46BA8">
      <w:pPr>
        <w:pStyle w:val="NormalWeb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Dear Ms. Jackson:</w:t>
      </w:r>
    </w:p>
    <w:p w:rsidR="00E46BA8" w:rsidRDefault="00E46BA8" w:rsidP="00E46BA8">
      <w:pPr>
        <w:pStyle w:val="NormalWeb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I am writing to you today to apply for the open position of </w:t>
      </w:r>
      <w:r w:rsidRPr="00DC13FD">
        <w:rPr>
          <w:rFonts w:ascii="Arial" w:hAnsi="Arial" w:cs="Arial"/>
          <w:color w:val="FF0000"/>
          <w:sz w:val="26"/>
          <w:szCs w:val="26"/>
        </w:rPr>
        <w:t>social media marketing</w:t>
      </w:r>
      <w:r w:rsidR="00DC13FD" w:rsidRPr="00DC13FD">
        <w:rPr>
          <w:rFonts w:ascii="Arial" w:hAnsi="Arial" w:cs="Arial"/>
          <w:color w:val="FF0000"/>
          <w:sz w:val="26"/>
          <w:szCs w:val="26"/>
        </w:rPr>
        <w:t xml:space="preserve"> </w:t>
      </w:r>
      <w:r w:rsidR="00DC13FD" w:rsidRPr="00DC13FD">
        <w:rPr>
          <w:rFonts w:ascii="Arial" w:hAnsi="Arial" w:cs="Arial"/>
          <w:color w:val="FF0000"/>
          <w:sz w:val="26"/>
          <w:szCs w:val="26"/>
        </w:rPr>
        <w:t>manager</w:t>
      </w:r>
      <w:r w:rsidR="00DC13FD" w:rsidRPr="00DC13FD">
        <w:rPr>
          <w:rFonts w:ascii="Arial" w:hAnsi="Arial" w:cs="Arial"/>
          <w:color w:val="FF0000"/>
          <w:sz w:val="26"/>
          <w:szCs w:val="26"/>
        </w:rPr>
        <w:t xml:space="preserve"> (name of Position</w:t>
      </w:r>
      <w:proofErr w:type="gramStart"/>
      <w:r w:rsidR="00DC13FD" w:rsidRPr="00DC13FD">
        <w:rPr>
          <w:rFonts w:ascii="Arial" w:hAnsi="Arial" w:cs="Arial"/>
          <w:color w:val="FF0000"/>
          <w:sz w:val="26"/>
          <w:szCs w:val="26"/>
        </w:rPr>
        <w:t>)</w:t>
      </w:r>
      <w:r w:rsidR="00DC13FD">
        <w:rPr>
          <w:rFonts w:ascii="Arial" w:hAnsi="Arial" w:cs="Arial"/>
          <w:color w:val="222222"/>
          <w:sz w:val="26"/>
          <w:szCs w:val="26"/>
        </w:rPr>
        <w:t xml:space="preserve"> </w:t>
      </w:r>
      <w:r>
        <w:rPr>
          <w:rFonts w:ascii="Arial" w:hAnsi="Arial" w:cs="Arial"/>
          <w:color w:val="222222"/>
          <w:sz w:val="26"/>
          <w:szCs w:val="26"/>
        </w:rPr>
        <w:t>.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My colleague, Ms. Anna Boston, told me about the job opening and has offered to provide a letter of reference.</w:t>
      </w:r>
    </w:p>
    <w:p w:rsidR="00E46BA8" w:rsidRDefault="00E46BA8" w:rsidP="00E46BA8">
      <w:pPr>
        <w:pStyle w:val="NormalWeb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I have a </w:t>
      </w:r>
      <w:r w:rsidRPr="00DC13FD">
        <w:rPr>
          <w:rFonts w:ascii="Arial" w:hAnsi="Arial" w:cs="Arial"/>
          <w:color w:val="FF0000"/>
          <w:sz w:val="26"/>
          <w:szCs w:val="26"/>
        </w:rPr>
        <w:t xml:space="preserve">bachelor’s degree in digital media from Northern State University </w:t>
      </w:r>
      <w:r w:rsidR="00DC13FD" w:rsidRPr="00DC13FD">
        <w:rPr>
          <w:rFonts w:ascii="Arial" w:hAnsi="Arial" w:cs="Arial"/>
          <w:color w:val="FF0000"/>
          <w:sz w:val="26"/>
          <w:szCs w:val="26"/>
        </w:rPr>
        <w:t xml:space="preserve">(Education) </w:t>
      </w:r>
      <w:r>
        <w:rPr>
          <w:rFonts w:ascii="Arial" w:hAnsi="Arial" w:cs="Arial"/>
          <w:color w:val="222222"/>
          <w:sz w:val="26"/>
          <w:szCs w:val="26"/>
        </w:rPr>
        <w:t xml:space="preserve">and </w:t>
      </w:r>
      <w:r w:rsidRPr="00DC13FD">
        <w:rPr>
          <w:rFonts w:ascii="Arial" w:hAnsi="Arial" w:cs="Arial"/>
          <w:color w:val="FF0000"/>
          <w:sz w:val="26"/>
          <w:szCs w:val="26"/>
        </w:rPr>
        <w:t xml:space="preserve">three </w:t>
      </w:r>
      <w:proofErr w:type="spellStart"/>
      <w:r w:rsidRPr="00DC13FD">
        <w:rPr>
          <w:rFonts w:ascii="Arial" w:hAnsi="Arial" w:cs="Arial"/>
          <w:color w:val="FF0000"/>
          <w:sz w:val="26"/>
          <w:szCs w:val="26"/>
        </w:rPr>
        <w:t>years experience</w:t>
      </w:r>
      <w:proofErr w:type="spellEnd"/>
      <w:r w:rsidRPr="00DC13FD">
        <w:rPr>
          <w:rFonts w:ascii="Arial" w:hAnsi="Arial" w:cs="Arial"/>
          <w:color w:val="FF0000"/>
          <w:sz w:val="26"/>
          <w:szCs w:val="26"/>
        </w:rPr>
        <w:t xml:space="preserve"> as a social media assistant at Glamour Box</w:t>
      </w:r>
      <w:r w:rsidR="00DC13FD">
        <w:rPr>
          <w:rFonts w:ascii="Arial" w:hAnsi="Arial" w:cs="Arial"/>
          <w:color w:val="FF0000"/>
          <w:sz w:val="26"/>
          <w:szCs w:val="26"/>
        </w:rPr>
        <w:t xml:space="preserve"> (experience)</w:t>
      </w:r>
      <w:r>
        <w:rPr>
          <w:rFonts w:ascii="Arial" w:hAnsi="Arial" w:cs="Arial"/>
          <w:color w:val="222222"/>
          <w:sz w:val="26"/>
          <w:szCs w:val="26"/>
        </w:rPr>
        <w:t>. During my time at Glamour Box I have learned how best to utilize all forms of social media, including Facebook, Instagram, and Twitter.</w:t>
      </w:r>
    </w:p>
    <w:p w:rsidR="00E46BA8" w:rsidRPr="00DC13FD" w:rsidRDefault="00E46BA8" w:rsidP="00E46BA8">
      <w:pPr>
        <w:pStyle w:val="NormalWeb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For the past year I have been responsible for managing the Glamour Box Instagram account and since my hiring our engagement numbers increased by 35 percent.</w:t>
      </w:r>
      <w:r w:rsidR="00DC13FD">
        <w:rPr>
          <w:rFonts w:ascii="Arial" w:hAnsi="Arial" w:cs="Arial"/>
          <w:color w:val="222222"/>
          <w:sz w:val="26"/>
          <w:szCs w:val="26"/>
        </w:rPr>
        <w:t xml:space="preserve"> </w:t>
      </w:r>
      <w:r w:rsidR="00DC13FD" w:rsidRPr="00DC13FD">
        <w:rPr>
          <w:rFonts w:ascii="Arial" w:hAnsi="Arial" w:cs="Arial"/>
          <w:color w:val="FF0000"/>
          <w:sz w:val="26"/>
          <w:szCs w:val="26"/>
        </w:rPr>
        <w:t>(</w:t>
      </w:r>
      <w:proofErr w:type="gramStart"/>
      <w:r w:rsidR="00DC13FD" w:rsidRPr="00DC13FD">
        <w:rPr>
          <w:rFonts w:ascii="Arial" w:hAnsi="Arial" w:cs="Arial"/>
          <w:color w:val="FF0000"/>
          <w:sz w:val="26"/>
          <w:szCs w:val="26"/>
        </w:rPr>
        <w:t>tell</w:t>
      </w:r>
      <w:proofErr w:type="gramEnd"/>
      <w:r w:rsidR="00DC13FD" w:rsidRPr="00DC13FD">
        <w:rPr>
          <w:rFonts w:ascii="Arial" w:hAnsi="Arial" w:cs="Arial"/>
          <w:color w:val="FF0000"/>
          <w:sz w:val="26"/>
          <w:szCs w:val="26"/>
        </w:rPr>
        <w:t xml:space="preserve"> </w:t>
      </w:r>
      <w:proofErr w:type="spellStart"/>
      <w:r w:rsidR="00DC13FD" w:rsidRPr="00DC13FD">
        <w:rPr>
          <w:rFonts w:ascii="Arial" w:hAnsi="Arial" w:cs="Arial"/>
          <w:color w:val="FF0000"/>
          <w:sz w:val="26"/>
          <w:szCs w:val="26"/>
        </w:rPr>
        <w:t>alitlle</w:t>
      </w:r>
      <w:proofErr w:type="spellEnd"/>
      <w:r w:rsidR="00DC13FD" w:rsidRPr="00DC13FD">
        <w:rPr>
          <w:rFonts w:ascii="Arial" w:hAnsi="Arial" w:cs="Arial"/>
          <w:color w:val="FF0000"/>
          <w:sz w:val="26"/>
          <w:szCs w:val="26"/>
        </w:rPr>
        <w:t xml:space="preserve"> about your past work experience) </w:t>
      </w:r>
    </w:p>
    <w:p w:rsidR="00E46BA8" w:rsidRDefault="00E46BA8" w:rsidP="00E46BA8">
      <w:pPr>
        <w:pStyle w:val="NormalWeb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Additionally, I enjoy working with like-minded people and I am ready to take on a management position in your company. I love a challenge and I know I can help take your social media presence to the next level.</w:t>
      </w:r>
      <w:r w:rsidR="00DC13FD">
        <w:rPr>
          <w:rFonts w:ascii="Arial" w:hAnsi="Arial" w:cs="Arial"/>
          <w:color w:val="222222"/>
          <w:sz w:val="26"/>
          <w:szCs w:val="26"/>
        </w:rPr>
        <w:t xml:space="preserve"> </w:t>
      </w:r>
      <w:r w:rsidR="00DC13FD" w:rsidRPr="00DC13FD">
        <w:rPr>
          <w:rFonts w:ascii="Arial" w:hAnsi="Arial" w:cs="Arial"/>
          <w:color w:val="FF0000"/>
          <w:sz w:val="26"/>
          <w:szCs w:val="26"/>
        </w:rPr>
        <w:t xml:space="preserve">(List some skills you have) </w:t>
      </w:r>
    </w:p>
    <w:p w:rsidR="00E46BA8" w:rsidRDefault="00E46BA8" w:rsidP="00E46BA8">
      <w:pPr>
        <w:pStyle w:val="NormalWeb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Thank you for your time and for considering me for the position. I have included my resume and will follow up with an email next week to see if I can offer any more information.</w:t>
      </w:r>
    </w:p>
    <w:p w:rsidR="00E46BA8" w:rsidRDefault="00E46BA8" w:rsidP="00E46BA8">
      <w:pPr>
        <w:pStyle w:val="NormalWeb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Sincerely,</w:t>
      </w:r>
      <w:bookmarkStart w:id="0" w:name="_GoBack"/>
      <w:bookmarkEnd w:id="0"/>
    </w:p>
    <w:p w:rsidR="00E46BA8" w:rsidRDefault="00E46BA8" w:rsidP="00E46BA8">
      <w:pPr>
        <w:pStyle w:val="NormalWeb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222222"/>
          <w:sz w:val="26"/>
          <w:szCs w:val="26"/>
        </w:rPr>
        <w:t>Thalia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Washington (signature for a hard copy letter)</w:t>
      </w:r>
    </w:p>
    <w:p w:rsidR="00E46BA8" w:rsidRDefault="00E46BA8" w:rsidP="00E46BA8">
      <w:pPr>
        <w:pStyle w:val="NormalWeb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222222"/>
          <w:sz w:val="26"/>
          <w:szCs w:val="26"/>
        </w:rPr>
        <w:t>Thalia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Washington</w:t>
      </w:r>
    </w:p>
    <w:p w:rsidR="00302A2C" w:rsidRPr="00302A2C" w:rsidRDefault="00302A2C" w:rsidP="006D3A3B">
      <w:pPr>
        <w:pStyle w:val="Date"/>
      </w:pPr>
    </w:p>
    <w:sectPr w:rsidR="00302A2C" w:rsidRPr="00302A2C" w:rsidSect="00673C35">
      <w:footerReference w:type="default" r:id="rId7"/>
      <w:pgSz w:w="12240" w:h="15840"/>
      <w:pgMar w:top="1008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5CF" w:rsidRDefault="008505CF">
      <w:pPr>
        <w:spacing w:after="0"/>
      </w:pPr>
      <w:r>
        <w:separator/>
      </w:r>
    </w:p>
  </w:endnote>
  <w:endnote w:type="continuationSeparator" w:id="0">
    <w:p w:rsidR="008505CF" w:rsidRDefault="008505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C8B" w:rsidRDefault="000D5AB1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46BA8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5CF" w:rsidRDefault="008505CF">
      <w:pPr>
        <w:spacing w:after="0"/>
      </w:pPr>
      <w:r>
        <w:separator/>
      </w:r>
    </w:p>
  </w:footnote>
  <w:footnote w:type="continuationSeparator" w:id="0">
    <w:p w:rsidR="008505CF" w:rsidRDefault="008505C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A021A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58F6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B68D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84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84D1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258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ADB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FC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32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42FF88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3435DE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4A56C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6C52B42"/>
    <w:multiLevelType w:val="multilevel"/>
    <w:tmpl w:val="3810148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7C3B49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3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5CF"/>
    <w:rsid w:val="000D5AB1"/>
    <w:rsid w:val="002045EB"/>
    <w:rsid w:val="00293B83"/>
    <w:rsid w:val="00302A2C"/>
    <w:rsid w:val="00381669"/>
    <w:rsid w:val="0052105A"/>
    <w:rsid w:val="00673C35"/>
    <w:rsid w:val="006A3CE7"/>
    <w:rsid w:val="006D3A3B"/>
    <w:rsid w:val="0076387D"/>
    <w:rsid w:val="008505CF"/>
    <w:rsid w:val="008F15C5"/>
    <w:rsid w:val="00965D17"/>
    <w:rsid w:val="00A27383"/>
    <w:rsid w:val="00A736B0"/>
    <w:rsid w:val="00C83E3C"/>
    <w:rsid w:val="00D02A74"/>
    <w:rsid w:val="00D905F1"/>
    <w:rsid w:val="00DC13FD"/>
    <w:rsid w:val="00DF56DD"/>
    <w:rsid w:val="00E4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8AB27"/>
  <w15:chartTrackingRefBased/>
  <w15:docId w15:val="{A0C9D555-1E40-4DBF-B416-FC2E89C8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383"/>
  </w:style>
  <w:style w:type="paragraph" w:styleId="Heading1">
    <w:name w:val="heading 1"/>
    <w:basedOn w:val="Normal"/>
    <w:link w:val="Heading1Char"/>
    <w:uiPriority w:val="9"/>
    <w:qFormat/>
    <w:rsid w:val="0076387D"/>
    <w:pPr>
      <w:keepNext/>
      <w:keepLines/>
      <w:spacing w:before="40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38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8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38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673C35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673C35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paragraph" w:styleId="Date">
    <w:name w:val="Date"/>
    <w:basedOn w:val="Normal"/>
    <w:next w:val="Address"/>
    <w:link w:val="DateChar"/>
    <w:uiPriority w:val="2"/>
    <w:unhideWhenUsed/>
    <w:qFormat/>
    <w:rsid w:val="00673C35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2"/>
    <w:rsid w:val="00673C35"/>
    <w:rPr>
      <w:b/>
      <w:bCs/>
      <w:color w:val="0D0D0D" w:themeColor="text1" w:themeTint="F2"/>
    </w:rPr>
  </w:style>
  <w:style w:type="paragraph" w:customStyle="1" w:styleId="Address">
    <w:name w:val="Address"/>
    <w:basedOn w:val="Normal"/>
    <w:next w:val="Salutation"/>
    <w:uiPriority w:val="3"/>
    <w:qFormat/>
    <w:rsid w:val="00965D17"/>
    <w:pPr>
      <w:spacing w:line="336" w:lineRule="auto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D5AB1"/>
    <w:pPr>
      <w:spacing w:after="0"/>
      <w:jc w:val="right"/>
    </w:pPr>
    <w:rPr>
      <w:rFonts w:eastAsiaTheme="minorEastAsia"/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0D5AB1"/>
    <w:rPr>
      <w:rFonts w:eastAsiaTheme="minorEastAsia"/>
      <w:color w:val="2A7B88" w:themeColor="accent1" w:themeShade="BF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965D17"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4"/>
    <w:rsid w:val="00965D17"/>
    <w:rPr>
      <w:b/>
      <w:bCs/>
      <w:color w:val="0D0D0D" w:themeColor="text1" w:themeTint="F2"/>
      <w:sz w:val="18"/>
      <w:szCs w:val="18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rsid w:val="00965D17"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5"/>
    <w:rsid w:val="00965D17"/>
    <w:rPr>
      <w:b/>
      <w:bCs/>
      <w:color w:val="0D0D0D" w:themeColor="text1" w:themeTint="F2"/>
      <w:sz w:val="18"/>
      <w:szCs w:val="18"/>
    </w:rPr>
  </w:style>
  <w:style w:type="paragraph" w:styleId="Signature">
    <w:name w:val="Signature"/>
    <w:basedOn w:val="Normal"/>
    <w:next w:val="Normal"/>
    <w:link w:val="SignatureChar"/>
    <w:uiPriority w:val="6"/>
    <w:unhideWhenUsed/>
    <w:qFormat/>
    <w:rsid w:val="00965D17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6"/>
    <w:rsid w:val="00965D17"/>
    <w:rPr>
      <w:b/>
      <w:bCs/>
      <w:color w:val="0D0D0D" w:themeColor="text1" w:themeTint="F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5AB1"/>
    <w:pPr>
      <w:spacing w:after="0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0D5AB1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965D17"/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0D5AB1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</w:rPr>
  </w:style>
  <w:style w:type="character" w:styleId="PlaceholderText">
    <w:name w:val="Placeholder Text"/>
    <w:basedOn w:val="DefaultParagraphFont"/>
    <w:uiPriority w:val="99"/>
    <w:semiHidden/>
    <w:rsid w:val="00DF56DD"/>
    <w:rPr>
      <w:color w:val="3A3836" w:themeColor="background2" w:themeShade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D5AB1"/>
    <w:rPr>
      <w:rFonts w:eastAsiaTheme="minorEastAsia"/>
      <w:color w:val="5A5A5A" w:themeColor="text1" w:themeTint="A5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F56DD"/>
    <w:pPr>
      <w:pBdr>
        <w:top w:val="single" w:sz="4" w:space="10" w:color="39A5B7" w:themeColor="accent1"/>
        <w:bottom w:val="single" w:sz="4" w:space="10" w:color="39A5B7" w:themeColor="accent1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F56DD"/>
    <w:rPr>
      <w:i/>
      <w:iCs/>
      <w:color w:val="2A7B88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F56DD"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F56DD"/>
    <w:rPr>
      <w:b/>
      <w:bCs/>
      <w:smallCaps/>
      <w:color w:val="2A7B88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DF56DD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rFonts w:eastAsiaTheme="minorEastAsia"/>
      <w:i/>
      <w:iCs/>
      <w:color w:val="2A7B88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DF56DD"/>
    <w:rPr>
      <w:color w:val="2A7B88" w:themeColor="accent1" w:themeShade="BF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F56DD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F56DD"/>
    <w:rPr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F56D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F56DD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736B0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F56DD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F56DD"/>
    <w:rPr>
      <w:rFonts w:ascii="Segoe UI" w:hAnsi="Segoe UI" w:cs="Segoe UI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F56DD"/>
    <w:rPr>
      <w:color w:val="7B4968" w:themeColor="accent5" w:themeShade="B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56DD"/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6B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6B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36B0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6B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6B0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6B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6B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6B0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36B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A736B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36B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736B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736B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A736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736B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736B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736B0"/>
    <w:rPr>
      <w:rFonts w:ascii="Consolas" w:hAnsi="Consolas"/>
      <w:szCs w:val="21"/>
    </w:rPr>
  </w:style>
  <w:style w:type="paragraph" w:styleId="NormalWeb">
    <w:name w:val="Normal (Web)"/>
    <w:basedOn w:val="Normal"/>
    <w:uiPriority w:val="99"/>
    <w:semiHidden/>
    <w:unhideWhenUsed/>
    <w:rsid w:val="00E46BA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2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pao\AppData\Roaming\Microsoft\Templates\Cover%20letter%20(blu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87E5E0BBB0C45DA92D70EC187E9E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116D1-0913-4277-9AC4-BB97B6567E05}"/>
      </w:docPartPr>
      <w:docPartBody>
        <w:p w:rsidR="00000000" w:rsidRDefault="006167A2">
          <w:pPr>
            <w:pStyle w:val="087E5E0BBB0C45DA92D70EC187E9E142"/>
          </w:pPr>
          <w:r>
            <w:t>Your Name</w:t>
          </w:r>
        </w:p>
      </w:docPartBody>
    </w:docPart>
    <w:docPart>
      <w:docPartPr>
        <w:name w:val="01CB657C467040FBB59C589D0BDF3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221B3-4116-4B2E-A4FC-3D31512EFDBD}"/>
      </w:docPartPr>
      <w:docPartBody>
        <w:p w:rsidR="00000000" w:rsidRDefault="006167A2">
          <w:pPr>
            <w:pStyle w:val="01CB657C467040FBB59C589D0BDF356F"/>
          </w:pPr>
          <w:r>
            <w:t>Address, City, ST ZIP Code</w:t>
          </w:r>
        </w:p>
      </w:docPartBody>
    </w:docPart>
    <w:docPart>
      <w:docPartPr>
        <w:name w:val="6BD15D26549C4D9D90BB237747E7B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CE518-2864-4C8A-B63C-6134478455EB}"/>
      </w:docPartPr>
      <w:docPartBody>
        <w:p w:rsidR="00000000" w:rsidRDefault="006167A2">
          <w:pPr>
            <w:pStyle w:val="6BD15D26549C4D9D90BB237747E7B615"/>
          </w:pPr>
          <w:r>
            <w:t>Telephone</w:t>
          </w:r>
        </w:p>
      </w:docPartBody>
    </w:docPart>
    <w:docPart>
      <w:docPartPr>
        <w:name w:val="F874DC7203D345C487578086F30DE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D1943-2859-4BDE-B785-663F4550BA1D}"/>
      </w:docPartPr>
      <w:docPartBody>
        <w:p w:rsidR="00000000" w:rsidRDefault="006167A2">
          <w:pPr>
            <w:pStyle w:val="F874DC7203D345C487578086F30DEBCD"/>
          </w:pPr>
          <w:r>
            <w:t>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87E5E0BBB0C45DA92D70EC187E9E142">
    <w:name w:val="087E5E0BBB0C45DA92D70EC187E9E142"/>
  </w:style>
  <w:style w:type="paragraph" w:customStyle="1" w:styleId="01CB657C467040FBB59C589D0BDF356F">
    <w:name w:val="01CB657C467040FBB59C589D0BDF356F"/>
  </w:style>
  <w:style w:type="paragraph" w:customStyle="1" w:styleId="6BD15D26549C4D9D90BB237747E7B615">
    <w:name w:val="6BD15D26549C4D9D90BB237747E7B615"/>
  </w:style>
  <w:style w:type="paragraph" w:customStyle="1" w:styleId="F874DC7203D345C487578086F30DEBCD">
    <w:name w:val="F874DC7203D345C487578086F30DEBCD"/>
  </w:style>
  <w:style w:type="paragraph" w:customStyle="1" w:styleId="19F6573A3D7343FDB9C99D34DC1FE300">
    <w:name w:val="19F6573A3D7343FDB9C99D34DC1FE300"/>
  </w:style>
  <w:style w:type="paragraph" w:customStyle="1" w:styleId="4DE2A09AC380494AA47F02708374AC34">
    <w:name w:val="4DE2A09AC380494AA47F02708374AC34"/>
  </w:style>
  <w:style w:type="paragraph" w:customStyle="1" w:styleId="3E045025287C480AB5E5C91F1F267D57">
    <w:name w:val="3E045025287C480AB5E5C91F1F267D57"/>
  </w:style>
  <w:style w:type="paragraph" w:customStyle="1" w:styleId="3B467029C18E43879C41C5A7C1A9B4DA">
    <w:name w:val="3B467029C18E43879C41C5A7C1A9B4DA"/>
  </w:style>
  <w:style w:type="paragraph" w:customStyle="1" w:styleId="2D3EA7A544B243228C24E020125C1813">
    <w:name w:val="2D3EA7A544B243228C24E020125C1813"/>
  </w:style>
  <w:style w:type="paragraph" w:customStyle="1" w:styleId="CE0935A5E28D42758C45BE0C6AE3E2BF">
    <w:name w:val="CE0935A5E28D42758C45BE0C6AE3E2BF"/>
  </w:style>
  <w:style w:type="paragraph" w:customStyle="1" w:styleId="DE595150E73742CDAC3501221ACDEB40">
    <w:name w:val="DE595150E73742CDAC3501221ACDEB40"/>
  </w:style>
  <w:style w:type="paragraph" w:customStyle="1" w:styleId="7E3DCA35C5884371BA18ADE308F548FF">
    <w:name w:val="7E3DCA35C5884371BA18ADE308F548FF"/>
  </w:style>
  <w:style w:type="paragraph" w:customStyle="1" w:styleId="0D1DEE9297024D1EB65BD189B2D697C1">
    <w:name w:val="0D1DEE9297024D1EB65BD189B2D697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Cover letter (blue)</Template>
  <TotalTime>13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Your Name (Signature)</dc:creator>
  <cp:keywords/>
  <dc:description/>
  <cp:lastModifiedBy>OLGA PAPA</cp:lastModifiedBy>
  <cp:revision>2</cp:revision>
  <dcterms:created xsi:type="dcterms:W3CDTF">2018-12-12T13:10:00Z</dcterms:created>
  <dcterms:modified xsi:type="dcterms:W3CDTF">2018-12-12T13:44:00Z</dcterms:modified>
</cp:coreProperties>
</file>